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9535A1">
      <w:pPr>
        <w:spacing w:before="240"/>
      </w:pPr>
      <w:r>
        <w:t>Уважаемый родитель или опекун:</w:t>
      </w:r>
    </w:p>
    <w:p w14:paraId="12F8B526" w14:textId="6B7C712B" w:rsidR="00B7400E" w:rsidRPr="00146594" w:rsidRDefault="000347E5" w:rsidP="00B7400E">
      <w:pPr>
        <w:rPr>
          <w:b/>
          <w:bCs/>
        </w:rPr>
      </w:pPr>
      <w:r>
        <w:t>Ваш ребенок может болеть простудой несколько раз в год. Простуда – это легкое заболевание верхних дыхательных путей, вызываемая вирусом. Маленькие дети могут болеть простудой 5-6 раз в год. Дети, больные простудой, обычно не должны оставаться дома и пропускать школу, если у них нет температуры. Если ребенок чувствует себя слишком плохо, чтобы участвовать в обычных занятиях, он должен оставаться дома.</w:t>
      </w:r>
    </w:p>
    <w:p w14:paraId="6A4A35DD" w14:textId="6C661CD8" w:rsidR="00B7400E" w:rsidRPr="00B7400E" w:rsidRDefault="000158A8" w:rsidP="009535A1">
      <w:pPr>
        <w:pStyle w:val="Heading1"/>
        <w:spacing w:before="240"/>
      </w:pPr>
      <w:r>
        <w:t>Симптомы</w:t>
      </w:r>
    </w:p>
    <w:p w14:paraId="463B18E2" w14:textId="2A125961" w:rsidR="00B66954" w:rsidRDefault="007249FE" w:rsidP="00417681">
      <w:pPr>
        <w:spacing w:after="0"/>
      </w:pPr>
      <w:r>
        <w:t>Простуда может длиться до 2 недель. Симптомы включают в себя:</w:t>
      </w:r>
    </w:p>
    <w:p w14:paraId="2F260EF7" w14:textId="1CFBAF50" w:rsidR="007249FE" w:rsidRDefault="007249FE" w:rsidP="007249FE">
      <w:pPr>
        <w:pStyle w:val="ListParagraph"/>
        <w:numPr>
          <w:ilvl w:val="0"/>
          <w:numId w:val="12"/>
        </w:numPr>
      </w:pPr>
      <w:r>
        <w:t>Насморк или заложенность носа.</w:t>
      </w:r>
    </w:p>
    <w:p w14:paraId="121F443E" w14:textId="28E65CDC" w:rsidR="007249FE" w:rsidRDefault="007249FE" w:rsidP="007249FE">
      <w:pPr>
        <w:pStyle w:val="ListParagraph"/>
        <w:numPr>
          <w:ilvl w:val="0"/>
          <w:numId w:val="12"/>
        </w:numPr>
      </w:pPr>
      <w:r>
        <w:t>Кашель.</w:t>
      </w:r>
    </w:p>
    <w:p w14:paraId="161E8760" w14:textId="07AF9708" w:rsidR="007249FE" w:rsidRDefault="007249FE" w:rsidP="007249FE">
      <w:pPr>
        <w:pStyle w:val="ListParagraph"/>
        <w:numPr>
          <w:ilvl w:val="0"/>
          <w:numId w:val="12"/>
        </w:numPr>
      </w:pPr>
      <w:r>
        <w:t>Чихание.</w:t>
      </w:r>
    </w:p>
    <w:p w14:paraId="53F51AA7" w14:textId="17C77ED0" w:rsidR="007249FE" w:rsidRDefault="007249FE" w:rsidP="007249FE">
      <w:pPr>
        <w:pStyle w:val="ListParagraph"/>
        <w:numPr>
          <w:ilvl w:val="0"/>
          <w:numId w:val="12"/>
        </w:numPr>
      </w:pPr>
      <w:r>
        <w:t>Боль в горле.</w:t>
      </w:r>
    </w:p>
    <w:p w14:paraId="72C0424D" w14:textId="27728ECB" w:rsidR="007249FE" w:rsidRDefault="007249FE" w:rsidP="007249FE">
      <w:pPr>
        <w:pStyle w:val="ListParagraph"/>
        <w:numPr>
          <w:ilvl w:val="0"/>
          <w:numId w:val="12"/>
        </w:numPr>
      </w:pPr>
      <w:r>
        <w:t>Небольшое повышение температуры.</w:t>
      </w:r>
    </w:p>
    <w:p w14:paraId="5E57BAEC" w14:textId="748D8893" w:rsidR="007249FE" w:rsidRDefault="007249FE" w:rsidP="007249FE">
      <w:pPr>
        <w:pStyle w:val="ListParagraph"/>
        <w:numPr>
          <w:ilvl w:val="0"/>
          <w:numId w:val="12"/>
        </w:numPr>
      </w:pPr>
      <w:r>
        <w:t>Воспаление гланд.</w:t>
      </w:r>
    </w:p>
    <w:p w14:paraId="23891262" w14:textId="3C4AFEF4" w:rsidR="007249FE" w:rsidRDefault="00A46ABF" w:rsidP="007249FE">
      <w:pPr>
        <w:pStyle w:val="ListParagraph"/>
        <w:numPr>
          <w:ilvl w:val="0"/>
          <w:numId w:val="12"/>
        </w:numPr>
      </w:pPr>
      <w:r>
        <w:t xml:space="preserve">Заложенность ушей. </w:t>
      </w:r>
    </w:p>
    <w:p w14:paraId="17F67ED7" w14:textId="0A0524DC" w:rsidR="00023849" w:rsidRDefault="00023849" w:rsidP="00023849">
      <w:pPr>
        <w:pStyle w:val="ListParagraph"/>
        <w:numPr>
          <w:ilvl w:val="0"/>
          <w:numId w:val="12"/>
        </w:numPr>
      </w:pPr>
      <w:r>
        <w:t>Прозрачные, желтые или зеленые слизистые выделения.</w:t>
      </w:r>
    </w:p>
    <w:p w14:paraId="4750C220" w14:textId="2EA10A3D" w:rsidR="00023849" w:rsidRDefault="00023849" w:rsidP="00023849">
      <w:pPr>
        <w:pStyle w:val="ListParagraph"/>
        <w:numPr>
          <w:ilvl w:val="0"/>
          <w:numId w:val="12"/>
        </w:numPr>
      </w:pPr>
      <w:r>
        <w:t>Легкие боли.</w:t>
      </w:r>
    </w:p>
    <w:p w14:paraId="4AEAB924" w14:textId="146853D9" w:rsidR="008A29BF" w:rsidRDefault="008A29BF" w:rsidP="009535A1">
      <w:pPr>
        <w:pStyle w:val="ListParagraph"/>
        <w:numPr>
          <w:ilvl w:val="0"/>
          <w:numId w:val="12"/>
        </w:numPr>
        <w:spacing w:after="120"/>
      </w:pPr>
      <w:r>
        <w:t>Небольшое повышение температуры.</w:t>
      </w:r>
    </w:p>
    <w:p w14:paraId="193DCCAA" w14:textId="14D3CB11" w:rsidR="00B7400E" w:rsidRPr="00256A28" w:rsidRDefault="000158A8" w:rsidP="009535A1">
      <w:pPr>
        <w:pStyle w:val="Heading1"/>
        <w:spacing w:before="120"/>
      </w:pPr>
      <w:r>
        <w:t>Распространение</w:t>
      </w:r>
    </w:p>
    <w:p w14:paraId="00D8A1B7" w14:textId="72553FF0" w:rsidR="00B66954" w:rsidRDefault="0099322C" w:rsidP="009535A1">
      <w:pPr>
        <w:spacing w:after="120"/>
        <w:rPr>
          <w:rStyle w:val="hardreadability"/>
        </w:rPr>
      </w:pPr>
      <w:r>
        <w:rPr>
          <w:rStyle w:val="hardreadability"/>
        </w:rPr>
        <w:t>Вирусы простуды распространяются через воздух в результате кашля и чихания. Вирусы простуды могут также распространяться через руки и поверхности.</w:t>
      </w:r>
    </w:p>
    <w:p w14:paraId="4BF3843B" w14:textId="5F8C80CC" w:rsidR="00B7400E" w:rsidRPr="00256A28" w:rsidRDefault="000158A8" w:rsidP="009535A1">
      <w:pPr>
        <w:pStyle w:val="Heading1"/>
        <w:spacing w:before="120"/>
      </w:pPr>
      <w:r>
        <w:t>Диагностика и лечение</w:t>
      </w:r>
    </w:p>
    <w:p w14:paraId="5059BE55" w14:textId="0320A812" w:rsidR="00B66954" w:rsidRDefault="00E64301" w:rsidP="009535A1">
      <w:pPr>
        <w:spacing w:after="120"/>
        <w:rPr>
          <w:rStyle w:val="veryhardreadability"/>
        </w:rPr>
      </w:pPr>
      <w:r>
        <w:rPr>
          <w:rStyle w:val="hardreadability"/>
        </w:rPr>
        <w:t>Лечения от обычной простуды нет. Антибиотики при простуде неэффективны. Для облегчения симптомов отдыхайте и пейте много жидкости.</w:t>
      </w:r>
    </w:p>
    <w:p w14:paraId="10724547" w14:textId="0B273FBD" w:rsidR="00B7400E" w:rsidRPr="00256A28" w:rsidRDefault="000158A8" w:rsidP="009535A1">
      <w:pPr>
        <w:pStyle w:val="Heading1"/>
        <w:spacing w:before="240"/>
      </w:pPr>
      <w:r>
        <w:t>Профилактика</w:t>
      </w:r>
    </w:p>
    <w:p w14:paraId="77D005E6" w14:textId="34E12B5C" w:rsidR="00B7400E" w:rsidRDefault="00F5518E" w:rsidP="00417681">
      <w:pPr>
        <w:spacing w:after="0"/>
      </w:pPr>
      <w:r>
        <w:t>Лучший способ предотвратить распространение простуды – хорошая гигиена:</w:t>
      </w:r>
    </w:p>
    <w:p w14:paraId="3BC27591" w14:textId="03FC4918" w:rsidR="00F5518E" w:rsidRDefault="00F5518E" w:rsidP="00F5518E">
      <w:pPr>
        <w:pStyle w:val="ListParagraph"/>
        <w:numPr>
          <w:ilvl w:val="0"/>
          <w:numId w:val="13"/>
        </w:numPr>
      </w:pPr>
      <w:r>
        <w:t>Часто и тщательно мойте руки теплой водой с мылом. Не обязательно пользоваться антибактериальным мылом.</w:t>
      </w:r>
    </w:p>
    <w:p w14:paraId="522D6302" w14:textId="7F285BF8" w:rsidR="5F39BDE6" w:rsidRDefault="5F39BDE6" w:rsidP="4AAE624A">
      <w:pPr>
        <w:pStyle w:val="ListParagraph"/>
        <w:numPr>
          <w:ilvl w:val="0"/>
          <w:numId w:val="13"/>
        </w:numPr>
      </w:pPr>
      <w:r>
        <w:t>Научите детей прикрывать рот локтем или платком во время кашля и чихания.</w:t>
      </w:r>
    </w:p>
    <w:p w14:paraId="33CE8B4F" w14:textId="7C17345A" w:rsidR="1639347C" w:rsidRDefault="1639347C" w:rsidP="0B0B0AD5">
      <w:pPr>
        <w:pStyle w:val="ListParagraph"/>
        <w:numPr>
          <w:ilvl w:val="0"/>
          <w:numId w:val="13"/>
        </w:numPr>
      </w:pPr>
      <w:r>
        <w:t>Выбрасывайте платок после каждого использования.</w:t>
      </w:r>
    </w:p>
    <w:p w14:paraId="049E53A6" w14:textId="5FCF32D6" w:rsidR="498E1783" w:rsidRDefault="498E1783" w:rsidP="4AAE624A">
      <w:pPr>
        <w:pStyle w:val="ListParagraph"/>
        <w:numPr>
          <w:ilvl w:val="0"/>
          <w:numId w:val="13"/>
        </w:numPr>
      </w:pPr>
      <w:r>
        <w:t>Мойте руки после использования платка.</w:t>
      </w:r>
    </w:p>
    <w:p w14:paraId="220C466B" w14:textId="42A6729E" w:rsidR="00C565C2" w:rsidRPr="0057595C" w:rsidRDefault="00E07C49" w:rsidP="009535A1">
      <w:pPr>
        <w:pStyle w:val="ListParagraph"/>
        <w:numPr>
          <w:ilvl w:val="0"/>
          <w:numId w:val="13"/>
        </w:numPr>
        <w:spacing w:after="120"/>
      </w:pPr>
      <w:r>
        <w:t>Не трогайте глаза, рот и нос.</w:t>
      </w:r>
    </w:p>
    <w:p w14:paraId="027F513A" w14:textId="3747A13D" w:rsidR="00B7400E" w:rsidRPr="00256A28" w:rsidRDefault="00B33E49" w:rsidP="009535A1">
      <w:pPr>
        <w:pStyle w:val="Heading1"/>
        <w:spacing w:before="120"/>
      </w:pPr>
      <w:r>
        <w:t>Узнать больше</w:t>
      </w:r>
    </w:p>
    <w:p w14:paraId="25FBA977" w14:textId="7249F491" w:rsidR="000A3CBE" w:rsidRDefault="00B33E49" w:rsidP="00B7400E">
      <w:r>
        <w:t>Для получения дополнительной информации обратитесь к врачу.</w:t>
      </w:r>
    </w:p>
    <w:sectPr w:rsidR="000A3CBE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83203" w14:textId="77777777" w:rsidR="00C15F8F" w:rsidRDefault="00C15F8F" w:rsidP="00340AC8">
      <w:r>
        <w:separator/>
      </w:r>
    </w:p>
  </w:endnote>
  <w:endnote w:type="continuationSeparator" w:id="0">
    <w:p w14:paraId="529A9E96" w14:textId="77777777" w:rsidR="00C15F8F" w:rsidRDefault="00C15F8F" w:rsidP="00340AC8">
      <w:r>
        <w:continuationSeparator/>
      </w:r>
    </w:p>
  </w:endnote>
  <w:endnote w:type="continuationNotice" w:id="1">
    <w:p w14:paraId="1A141950" w14:textId="77777777" w:rsidR="00C15F8F" w:rsidRDefault="00C15F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EA44E" w14:textId="77777777" w:rsidR="001249CD" w:rsidRDefault="001249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17116A" w14:paraId="5DC7A900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0F6356" w14:textId="77777777" w:rsidR="001249CD" w:rsidRPr="001249CD" w:rsidRDefault="001249CD" w:rsidP="001249CD">
          <w:pPr>
            <w:pStyle w:val="Footer"/>
            <w:rPr>
              <w:lang w:val="en-US"/>
            </w:rPr>
          </w:pPr>
          <w:r w:rsidRPr="001249CD">
            <w:rPr>
              <w:lang w:val="en-US"/>
            </w:rPr>
            <w:t>Adapted with permission from Tacoma-Pierce County</w:t>
          </w:r>
        </w:p>
        <w:p w14:paraId="4A7794EE" w14:textId="5662AAA4" w:rsidR="0017116A" w:rsidRDefault="001249CD" w:rsidP="001249CD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689957BC" w14:textId="77777777" w:rsidR="0017116A" w:rsidRDefault="0017116A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7C8756DF" wp14:editId="6F1C9E92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A59C7A" w14:textId="599591A4" w:rsidR="00677BEF" w:rsidRPr="00EB51DF" w:rsidRDefault="00677BEF" w:rsidP="00FD11D5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FACD7" w14:textId="77777777" w:rsidR="001249CD" w:rsidRDefault="00124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4A623" w14:textId="77777777" w:rsidR="00C15F8F" w:rsidRDefault="00C15F8F" w:rsidP="00340AC8">
      <w:r>
        <w:separator/>
      </w:r>
    </w:p>
  </w:footnote>
  <w:footnote w:type="continuationSeparator" w:id="0">
    <w:p w14:paraId="3324666D" w14:textId="77777777" w:rsidR="00C15F8F" w:rsidRDefault="00C15F8F" w:rsidP="00340AC8">
      <w:r>
        <w:continuationSeparator/>
      </w:r>
    </w:p>
  </w:footnote>
  <w:footnote w:type="continuationNotice" w:id="1">
    <w:p w14:paraId="69DEAB81" w14:textId="77777777" w:rsidR="00C15F8F" w:rsidRDefault="00C15F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2C1F" w14:textId="77777777" w:rsidR="001249CD" w:rsidRDefault="001249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34F1" w14:textId="66623262" w:rsidR="0017116A" w:rsidRPr="00FD11D5" w:rsidRDefault="0017116A">
    <w:pPr>
      <w:pStyle w:val="Header"/>
      <w:rPr>
        <w:lang w:val="en-US"/>
      </w:rPr>
    </w:pPr>
    <w:r w:rsidRPr="004B4FD5">
      <w:rPr>
        <w:noProof/>
      </w:rPr>
      <mc:AlternateContent>
        <mc:Choice Requires="wps">
          <w:drawing>
            <wp:inline distT="0" distB="0" distL="0" distR="0" wp14:anchorId="5683BF8A" wp14:editId="1757EB59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2C231DF" w14:textId="36B3EF4F" w:rsidR="0017116A" w:rsidRPr="00F926E7" w:rsidRDefault="00FD11D5" w:rsidP="0017116A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FD11D5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Обычная простуда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683BF8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32C231DF" w14:textId="36B3EF4F" w:rsidR="0017116A" w:rsidRPr="00F926E7" w:rsidRDefault="00FD11D5" w:rsidP="0017116A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FD11D5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Обычная простуда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555F2" w14:textId="77777777" w:rsidR="001249CD" w:rsidRDefault="001249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54C6"/>
    <w:multiLevelType w:val="hybridMultilevel"/>
    <w:tmpl w:val="D2FE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712A2"/>
    <w:multiLevelType w:val="hybridMultilevel"/>
    <w:tmpl w:val="F7A0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1"/>
  </w:num>
  <w:num w:numId="2" w16cid:durableId="270163005">
    <w:abstractNumId w:val="10"/>
  </w:num>
  <w:num w:numId="3" w16cid:durableId="1197038286">
    <w:abstractNumId w:val="6"/>
  </w:num>
  <w:num w:numId="4" w16cid:durableId="2112847129">
    <w:abstractNumId w:val="12"/>
  </w:num>
  <w:num w:numId="5" w16cid:durableId="304773676">
    <w:abstractNumId w:val="8"/>
  </w:num>
  <w:num w:numId="6" w16cid:durableId="1964143982">
    <w:abstractNumId w:val="9"/>
  </w:num>
  <w:num w:numId="7" w16cid:durableId="673803653">
    <w:abstractNumId w:val="11"/>
  </w:num>
  <w:num w:numId="8" w16cid:durableId="606932879">
    <w:abstractNumId w:val="5"/>
  </w:num>
  <w:num w:numId="9" w16cid:durableId="1121454026">
    <w:abstractNumId w:val="3"/>
  </w:num>
  <w:num w:numId="10" w16cid:durableId="1143087234">
    <w:abstractNumId w:val="4"/>
  </w:num>
  <w:num w:numId="11" w16cid:durableId="1877692042">
    <w:abstractNumId w:val="7"/>
  </w:num>
  <w:num w:numId="12" w16cid:durableId="1410537886">
    <w:abstractNumId w:val="0"/>
  </w:num>
  <w:num w:numId="13" w16cid:durableId="602419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23849"/>
    <w:rsid w:val="000347E5"/>
    <w:rsid w:val="00040EAB"/>
    <w:rsid w:val="0005022D"/>
    <w:rsid w:val="0006732D"/>
    <w:rsid w:val="000A3CBE"/>
    <w:rsid w:val="000B7520"/>
    <w:rsid w:val="000F720E"/>
    <w:rsid w:val="001249CD"/>
    <w:rsid w:val="00133CAC"/>
    <w:rsid w:val="00146594"/>
    <w:rsid w:val="0017116A"/>
    <w:rsid w:val="00175D82"/>
    <w:rsid w:val="00193C8B"/>
    <w:rsid w:val="002A746E"/>
    <w:rsid w:val="002B2145"/>
    <w:rsid w:val="002B39AA"/>
    <w:rsid w:val="002E1A2A"/>
    <w:rsid w:val="002F79CF"/>
    <w:rsid w:val="00321139"/>
    <w:rsid w:val="00321D7F"/>
    <w:rsid w:val="003331F9"/>
    <w:rsid w:val="00340706"/>
    <w:rsid w:val="00340AC8"/>
    <w:rsid w:val="00375444"/>
    <w:rsid w:val="00380199"/>
    <w:rsid w:val="00390CF2"/>
    <w:rsid w:val="003D15AD"/>
    <w:rsid w:val="003E57E4"/>
    <w:rsid w:val="00417681"/>
    <w:rsid w:val="004371EF"/>
    <w:rsid w:val="00457B5C"/>
    <w:rsid w:val="004A0714"/>
    <w:rsid w:val="004B6056"/>
    <w:rsid w:val="00517AA1"/>
    <w:rsid w:val="00534E2E"/>
    <w:rsid w:val="005919A8"/>
    <w:rsid w:val="005B29A0"/>
    <w:rsid w:val="005D493D"/>
    <w:rsid w:val="00656012"/>
    <w:rsid w:val="00677BEF"/>
    <w:rsid w:val="00681ACE"/>
    <w:rsid w:val="006A7BC7"/>
    <w:rsid w:val="006E0816"/>
    <w:rsid w:val="006E1FAB"/>
    <w:rsid w:val="006E35A5"/>
    <w:rsid w:val="00704441"/>
    <w:rsid w:val="007136E8"/>
    <w:rsid w:val="007249FE"/>
    <w:rsid w:val="007A367B"/>
    <w:rsid w:val="007A3808"/>
    <w:rsid w:val="007D66AB"/>
    <w:rsid w:val="008000F6"/>
    <w:rsid w:val="008014E4"/>
    <w:rsid w:val="00810E93"/>
    <w:rsid w:val="00815C72"/>
    <w:rsid w:val="00831A89"/>
    <w:rsid w:val="008333E3"/>
    <w:rsid w:val="00833850"/>
    <w:rsid w:val="008513BF"/>
    <w:rsid w:val="00882AAE"/>
    <w:rsid w:val="008A29BF"/>
    <w:rsid w:val="008C48B0"/>
    <w:rsid w:val="008D7E84"/>
    <w:rsid w:val="00910EBD"/>
    <w:rsid w:val="009137FB"/>
    <w:rsid w:val="009535A1"/>
    <w:rsid w:val="009651A8"/>
    <w:rsid w:val="00970EA6"/>
    <w:rsid w:val="0099322C"/>
    <w:rsid w:val="009962CE"/>
    <w:rsid w:val="00A46ABF"/>
    <w:rsid w:val="00A70FFF"/>
    <w:rsid w:val="00B33E49"/>
    <w:rsid w:val="00B52C35"/>
    <w:rsid w:val="00B66954"/>
    <w:rsid w:val="00B7400E"/>
    <w:rsid w:val="00BA587C"/>
    <w:rsid w:val="00BE236F"/>
    <w:rsid w:val="00C15F8F"/>
    <w:rsid w:val="00C320B0"/>
    <w:rsid w:val="00C565C2"/>
    <w:rsid w:val="00C61F91"/>
    <w:rsid w:val="00C62D6B"/>
    <w:rsid w:val="00C72290"/>
    <w:rsid w:val="00C844ED"/>
    <w:rsid w:val="00C90A2D"/>
    <w:rsid w:val="00CC0FCF"/>
    <w:rsid w:val="00D6654A"/>
    <w:rsid w:val="00D712E1"/>
    <w:rsid w:val="00D915B9"/>
    <w:rsid w:val="00DA0065"/>
    <w:rsid w:val="00DA0388"/>
    <w:rsid w:val="00DB7363"/>
    <w:rsid w:val="00DC5BF7"/>
    <w:rsid w:val="00DD5F5F"/>
    <w:rsid w:val="00E07C49"/>
    <w:rsid w:val="00E64301"/>
    <w:rsid w:val="00E6750C"/>
    <w:rsid w:val="00E67566"/>
    <w:rsid w:val="00E81E37"/>
    <w:rsid w:val="00E8750B"/>
    <w:rsid w:val="00EA2AE4"/>
    <w:rsid w:val="00EB51DF"/>
    <w:rsid w:val="00EE6CA4"/>
    <w:rsid w:val="00F07E50"/>
    <w:rsid w:val="00F33F34"/>
    <w:rsid w:val="00F5518E"/>
    <w:rsid w:val="00F65DB0"/>
    <w:rsid w:val="00FD11D5"/>
    <w:rsid w:val="00FF142F"/>
    <w:rsid w:val="0AF075E2"/>
    <w:rsid w:val="0B0B0AD5"/>
    <w:rsid w:val="0EF4026E"/>
    <w:rsid w:val="1555C6FD"/>
    <w:rsid w:val="156A1EA1"/>
    <w:rsid w:val="1639347C"/>
    <w:rsid w:val="22CC29E9"/>
    <w:rsid w:val="23345BF5"/>
    <w:rsid w:val="2BA6216A"/>
    <w:rsid w:val="3ED898D9"/>
    <w:rsid w:val="48403CB9"/>
    <w:rsid w:val="498E1783"/>
    <w:rsid w:val="4AAE624A"/>
    <w:rsid w:val="565F7845"/>
    <w:rsid w:val="59FB096B"/>
    <w:rsid w:val="5F39BDE6"/>
    <w:rsid w:val="5F614167"/>
    <w:rsid w:val="61FA1E98"/>
    <w:rsid w:val="6BF86FAA"/>
    <w:rsid w:val="70D4F9F8"/>
    <w:rsid w:val="73C1FB63"/>
    <w:rsid w:val="772DB9C4"/>
    <w:rsid w:val="7F0F2B86"/>
    <w:rsid w:val="7F7C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3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37B319-7C7C-450A-87B3-552F07AE4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1011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Emily Holloway</cp:lastModifiedBy>
  <cp:revision>7</cp:revision>
  <dcterms:created xsi:type="dcterms:W3CDTF">2024-07-08T17:53:00Z</dcterms:created>
  <dcterms:modified xsi:type="dcterms:W3CDTF">2024-12-18T18:29:00Z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