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711360" w:rsidRDefault="00B7400E" w:rsidP="00711360">
      <w:pPr>
        <w:spacing w:before="240" w:after="0"/>
        <w:rPr>
          <w:rFonts w:ascii="Noto Sans Khmer" w:hAnsi="Noto Sans Khmer" w:cs="Noto Sans Khmer"/>
        </w:rPr>
      </w:pPr>
      <w:r w:rsidRPr="00711360">
        <w:rPr>
          <w:rFonts w:ascii="Noto Sans Khmer" w:hAnsi="Noto Sans Khmer" w:cs="Noto Sans Khmer"/>
        </w:rPr>
        <w:t>ជូន​ចំពោះ​ឪពុកម្តាយ​ ឬ​អាណាព្យាបាល​ជាទីគោរព៖</w:t>
      </w:r>
    </w:p>
    <w:p w14:paraId="2A89DD0A" w14:textId="38BBEBD7" w:rsidR="00B50EE7" w:rsidRPr="00711360" w:rsidRDefault="00B7400E" w:rsidP="00711360">
      <w:pPr>
        <w:spacing w:after="0"/>
        <w:rPr>
          <w:rFonts w:ascii="Noto Sans Khmer" w:hAnsi="Noto Sans Khmer" w:cs="Noto Sans Khmer"/>
        </w:rPr>
      </w:pPr>
      <w:r w:rsidRPr="00711360">
        <w:rPr>
          <w:rFonts w:ascii="Noto Sans Khmer" w:hAnsi="Noto Sans Khmer" w:cs="Noto Sans Khmer"/>
        </w:rPr>
        <w:t>នាពេលថ្មីៗនេះ កូនរបស់លោកអ្នកប្រហែលជាប៉ះពាល់នឹង</w:t>
      </w:r>
      <w:r w:rsidRPr="00711360">
        <w:rPr>
          <w:rFonts w:ascii="Noto Sans Khmer" w:hAnsi="Noto Sans Khmer" w:cs="Noto Sans Khmer"/>
          <w:b/>
          <w:bCs/>
        </w:rPr>
        <w:t>វីរុសបង្ករលាកសួតលើកូនក្មេង (RSV)</w:t>
      </w:r>
      <w:r w:rsidRPr="00711360">
        <w:rPr>
          <w:rFonts w:ascii="Noto Sans Khmer" w:hAnsi="Noto Sans Khmer" w:cs="Noto Sans Khmer"/>
        </w:rPr>
        <w:t xml:space="preserve"> ។ វីរុស RSV ជាមេរោគមួយក្នុងចំណោមមេរោគដែលបង្កជំងឺផ្ដាសាយ។ វាក៏អាចបណ្តាលឱ្យមានការឆ្លងមេរោគផ្លូវដង្ហើម និងរលាកសួតផ្សេងទៀតផងដែរ។</w:t>
      </w:r>
    </w:p>
    <w:p w14:paraId="12F8B526" w14:textId="44FBE9CC" w:rsidR="00B7400E" w:rsidRPr="00711360" w:rsidRDefault="00C31810" w:rsidP="00711360">
      <w:pPr>
        <w:spacing w:after="0"/>
        <w:rPr>
          <w:rFonts w:ascii="Noto Sans Khmer" w:hAnsi="Noto Sans Khmer" w:cs="Noto Sans Khmer"/>
        </w:rPr>
      </w:pPr>
      <w:r w:rsidRPr="00711360">
        <w:rPr>
          <w:rFonts w:ascii="Noto Sans Khmer" w:hAnsi="Noto Sans Khmer" w:cs="Noto Sans Khmer"/>
        </w:rPr>
        <w:t>ប្រសិនបើកូនរបស់លោកអ្នកមិនស្រួលខ្លួន​ខ្លាំងមិនអាចចូលរួមក្នុងសកម្មភាពធម្មតាបាន ពួកគេគួរតែសម្រាក​នៅផ្ទះ​ពី​សាលារៀន ឬមណ្ឌលថែទាំកុមារ។</w:t>
      </w:r>
    </w:p>
    <w:p w14:paraId="6A4A35DD" w14:textId="6C661CD8" w:rsidR="00B7400E" w:rsidRPr="00711360" w:rsidRDefault="000158A8" w:rsidP="00711360">
      <w:pPr>
        <w:pStyle w:val="Heading1"/>
        <w:spacing w:before="240" w:after="0"/>
        <w:rPr>
          <w:rFonts w:ascii="Noto Sans Khmer" w:hAnsi="Noto Sans Khmer" w:cs="Noto Sans Khmer"/>
        </w:rPr>
      </w:pPr>
      <w:r w:rsidRPr="00711360">
        <w:rPr>
          <w:rFonts w:ascii="Noto Sans Khmer" w:hAnsi="Noto Sans Khmer" w:cs="Noto Sans Khmer"/>
        </w:rPr>
        <w:t>រោគសញ្ញា​</w:t>
      </w:r>
    </w:p>
    <w:p w14:paraId="22320005" w14:textId="6809C78D" w:rsidR="00D9721C" w:rsidRPr="00711360" w:rsidRDefault="00453D52" w:rsidP="00711360">
      <w:pPr>
        <w:spacing w:after="0"/>
        <w:rPr>
          <w:rFonts w:ascii="Noto Sans Khmer" w:hAnsi="Noto Sans Khmer" w:cs="Noto Sans Khmer"/>
        </w:rPr>
      </w:pPr>
      <w:r w:rsidRPr="00711360">
        <w:rPr>
          <w:rFonts w:ascii="Noto Sans Khmer" w:hAnsi="Noto Sans Khmer" w:cs="Noto Sans Khmer"/>
        </w:rPr>
        <w:t>កុមារនិងមនុស្សពេញវ័យភាគច្រើននឹងជួបប្រទះរោគសញ្ញាផ្តាសាយទូទៅ។</w:t>
      </w:r>
    </w:p>
    <w:p w14:paraId="651449C8" w14:textId="1BA4E454" w:rsidR="009C741F" w:rsidRPr="00711360" w:rsidRDefault="00D9721C" w:rsidP="00711360">
      <w:pPr>
        <w:spacing w:after="0"/>
        <w:rPr>
          <w:rFonts w:ascii="Noto Sans Khmer" w:hAnsi="Noto Sans Khmer" w:cs="Noto Sans Khmer"/>
        </w:rPr>
      </w:pPr>
      <w:r w:rsidRPr="00711360">
        <w:rPr>
          <w:rFonts w:ascii="Noto Sans Khmer" w:hAnsi="Noto Sans Khmer" w:cs="Noto Sans Khmer"/>
        </w:rPr>
        <w:t>ទារក​អាច​មាន​ការរលាក មិនចង់ញាំ​អាហារ​​ និង​ភាពល្ហិតល្ហៃ។ សូមទាក់ទងអ្នកផ្តល់សេវាថែទាំសុខភាពភ្លាមៗ ប្រសិនបើពួកគេមានការដកដង្ហើមញាប់​ ឬហត់នឿយ ឬប្រែពណ៌​ខៀវ​នៅ​ពេល​ដែលពួកគេក្អក ឬឈប់រយៈពេលខ្លី (ស្វាយបបូរមាត់ឬចុងអវៈយវៈ)។</w:t>
      </w:r>
    </w:p>
    <w:p w14:paraId="22F08122" w14:textId="58F694D3" w:rsidR="009C741F" w:rsidRPr="00711360" w:rsidRDefault="009C741F" w:rsidP="00711360">
      <w:pPr>
        <w:spacing w:after="0"/>
        <w:rPr>
          <w:rFonts w:ascii="Noto Sans Khmer" w:hAnsi="Noto Sans Khmer" w:cs="Noto Sans Khmer"/>
        </w:rPr>
      </w:pPr>
      <w:r w:rsidRPr="00711360">
        <w:rPr>
          <w:rFonts w:ascii="Noto Sans Khmer" w:hAnsi="Noto Sans Khmer" w:cs="Noto Sans Khmer"/>
        </w:rPr>
        <w:t xml:space="preserve">កុមារដែលមានប្រព័ន្ធការពាររាងកាយចុះខ្សោយ កើតមិនគ្រប់ខែ ឬមានបញ្ហាបេះដូង ឬសួតអាចនឹងឈឺធ្ងន់ធ្ងរ។ </w:t>
      </w:r>
    </w:p>
    <w:p w14:paraId="193DCCAA" w14:textId="14D3CB11" w:rsidR="00B7400E" w:rsidRPr="00711360" w:rsidRDefault="000158A8" w:rsidP="00711360">
      <w:pPr>
        <w:pStyle w:val="Heading1"/>
        <w:spacing w:before="240" w:after="0"/>
        <w:rPr>
          <w:rFonts w:ascii="Noto Sans Khmer" w:hAnsi="Noto Sans Khmer" w:cs="Noto Sans Khmer"/>
        </w:rPr>
      </w:pPr>
      <w:r w:rsidRPr="00711360">
        <w:rPr>
          <w:rFonts w:ascii="Noto Sans Khmer" w:hAnsi="Noto Sans Khmer" w:cs="Noto Sans Khmer"/>
        </w:rPr>
        <w:t>ការរាលដាល</w:t>
      </w:r>
    </w:p>
    <w:p w14:paraId="4382E04F" w14:textId="16A4F725" w:rsidR="00B66954" w:rsidRPr="00711360" w:rsidRDefault="00107354" w:rsidP="00711360">
      <w:pPr>
        <w:spacing w:after="0"/>
        <w:rPr>
          <w:rStyle w:val="hardreadability"/>
          <w:rFonts w:ascii="Noto Sans Khmer" w:hAnsi="Noto Sans Khmer" w:cs="Noto Sans Khmer"/>
        </w:rPr>
      </w:pPr>
      <w:r w:rsidRPr="00711360">
        <w:rPr>
          <w:rStyle w:val="hardreadability"/>
          <w:rFonts w:ascii="Noto Sans Khmer" w:hAnsi="Noto Sans Khmer" w:cs="Noto Sans Khmer"/>
        </w:rPr>
        <w:t>មនុស្សម្នាក់អាចឆ្លងមុនពេលចេញរោគសញ្ញា។ អាច​ចំណាយ​ពេល​ដល់​ទៅ 8 សប្តាហ៍​ដើម្បី​ចេញរោគសញ្ញា​។ មេរោគឆ្លងតាមរយៈសំបោរចេញពីច្រមុះ ឬមាត់។ មេរោគអាចរស់នៅលើផ្ទៃវត្ថុបានច្រើនម៉ោង និង 30 នាទី ឬច្រើនជាងនេះនៅលើដៃ។</w:t>
      </w:r>
    </w:p>
    <w:p w14:paraId="4BF3843B" w14:textId="5F8C80CC" w:rsidR="00B7400E" w:rsidRPr="00711360" w:rsidRDefault="000158A8" w:rsidP="00711360">
      <w:pPr>
        <w:pStyle w:val="Heading1"/>
        <w:spacing w:before="240" w:after="0"/>
        <w:rPr>
          <w:rFonts w:ascii="Noto Sans Khmer" w:hAnsi="Noto Sans Khmer" w:cs="Noto Sans Khmer"/>
        </w:rPr>
      </w:pPr>
      <w:r w:rsidRPr="00711360">
        <w:rPr>
          <w:rFonts w:ascii="Noto Sans Khmer" w:hAnsi="Noto Sans Khmer" w:cs="Noto Sans Khmer"/>
        </w:rPr>
        <w:t>ការ​ធ្វើ​រោគវិនិច្ឆ័យ និង​ការ​ព្យាបាល​</w:t>
      </w:r>
    </w:p>
    <w:p w14:paraId="5059BE55" w14:textId="43C0CB64" w:rsidR="00B66954" w:rsidRPr="00711360" w:rsidRDefault="00B159D5" w:rsidP="00711360">
      <w:pPr>
        <w:spacing w:after="0"/>
        <w:rPr>
          <w:rStyle w:val="hardreadability"/>
          <w:rFonts w:ascii="Noto Sans Khmer" w:hAnsi="Noto Sans Khmer" w:cs="Noto Sans Khmer"/>
        </w:rPr>
      </w:pPr>
      <w:r w:rsidRPr="00711360">
        <w:rPr>
          <w:rStyle w:val="hardreadability"/>
          <w:rFonts w:ascii="Noto Sans Khmer" w:hAnsi="Noto Sans Khmer" w:cs="Noto Sans Khmer"/>
        </w:rPr>
        <w:t>អ្នកផ្តល់សេវាថែទាំសុខភាពអាចធ្វើតេស្តរកវីរុស RSV ឬធ្វើរោគវិនិច្ឆ័យដោយផ្អែកលើរោគសញ្ញា។ ការឆ្លងវីរុស RSV ភាគច្រើនបាត់ទៅវិញដោយខ្លួនឯង។ ផ្តល់ការថ្នាក់ថ្នម​ និងប្រាកដថា ឱ្យកុមារផឹកទឹកឱ្យបានគ្រប់គ្រាន់។</w:t>
      </w:r>
    </w:p>
    <w:p w14:paraId="182D2D6E" w14:textId="11EAB30A" w:rsidR="00335028" w:rsidRPr="00711360" w:rsidRDefault="00335028" w:rsidP="00711360">
      <w:pPr>
        <w:spacing w:after="0"/>
        <w:rPr>
          <w:rStyle w:val="veryhardreadability"/>
          <w:rFonts w:ascii="Noto Sans Khmer" w:hAnsi="Noto Sans Khmer" w:cs="Noto Sans Khmer"/>
        </w:rPr>
      </w:pPr>
      <w:r w:rsidRPr="00711360">
        <w:rPr>
          <w:rStyle w:val="veryhardreadability"/>
          <w:rFonts w:ascii="Noto Sans Khmer" w:hAnsi="Noto Sans Khmer" w:cs="Noto Sans Khmer"/>
        </w:rPr>
        <w:t>សូមហៅទូរសព្ទទៅអ្នកផ្តល់សេវាថែទាំសុខភាពរបស់លោកអ្នក ប្រសិនបើកូនរបស់លោកអ្នកពិបាកដកដង្ហើម ផឹកទឹក​មិន​គ្រប់​គ្រាន់ ឬមានរោគសញ្ញាកាន់​តែធ្ងន់ធ្ងរ​។</w:t>
      </w:r>
    </w:p>
    <w:p w14:paraId="10724547" w14:textId="0B273FBD" w:rsidR="00B7400E" w:rsidRPr="00711360" w:rsidRDefault="000158A8" w:rsidP="00711360">
      <w:pPr>
        <w:pStyle w:val="Heading1"/>
        <w:spacing w:before="240" w:after="0"/>
        <w:rPr>
          <w:rFonts w:ascii="Noto Sans Khmer" w:hAnsi="Noto Sans Khmer" w:cs="Noto Sans Khmer"/>
        </w:rPr>
      </w:pPr>
      <w:r w:rsidRPr="00711360">
        <w:rPr>
          <w:rFonts w:ascii="Noto Sans Khmer" w:hAnsi="Noto Sans Khmer" w:cs="Noto Sans Khmer"/>
        </w:rPr>
        <w:t>ការ​បង្ការ</w:t>
      </w:r>
    </w:p>
    <w:p w14:paraId="3BA8C5D4" w14:textId="5709297D" w:rsidR="0087351D" w:rsidRPr="00711360" w:rsidRDefault="0087351D" w:rsidP="00711360">
      <w:pPr>
        <w:spacing w:after="0"/>
        <w:rPr>
          <w:rFonts w:ascii="Noto Sans Khmer" w:hAnsi="Noto Sans Khmer" w:cs="Noto Sans Khmer"/>
        </w:rPr>
      </w:pPr>
      <w:r w:rsidRPr="00711360">
        <w:rPr>
          <w:rFonts w:ascii="Noto Sans Khmer" w:hAnsi="Noto Sans Khmer" w:cs="Noto Sans Khmer"/>
        </w:rPr>
        <w:t>អនាម័យដៃ​ល្អ​គឺជា​វិធី​ដ៏​ល្អ​បំផុត​ក្នុង​ការ​បង្ការការរីករាលដាលវីរុស RSV៖</w:t>
      </w:r>
    </w:p>
    <w:p w14:paraId="1BA707FE" w14:textId="70920652" w:rsidR="00C31810" w:rsidRPr="00711360" w:rsidRDefault="0087351D" w:rsidP="00711360">
      <w:pPr>
        <w:pStyle w:val="ListParagraph"/>
        <w:numPr>
          <w:ilvl w:val="0"/>
          <w:numId w:val="12"/>
        </w:numPr>
        <w:spacing w:after="0"/>
        <w:rPr>
          <w:rFonts w:ascii="Noto Sans Khmer" w:hAnsi="Noto Sans Khmer" w:cs="Noto Sans Khmer"/>
        </w:rPr>
      </w:pPr>
      <w:r w:rsidRPr="00711360">
        <w:rPr>
          <w:rFonts w:ascii="Arial" w:hAnsi="Arial" w:cs="Arial"/>
        </w:rPr>
        <w:t>•</w:t>
      </w:r>
      <w:r w:rsidRPr="00711360">
        <w:rPr>
          <w:rFonts w:ascii="Noto Sans Khmer" w:hAnsi="Noto Sans Khmer" w:cs="Noto Sans Khmer"/>
        </w:rPr>
        <w:t xml:space="preserve"> លាងដៃរបស់លោកអ្នកឱ្យបានញឹកញាប់និងស្អាតល្អ ដោយប្រើ​សាប៊ូនិងទឹកក្ដៅឧណ្ហៗ ។</w:t>
      </w:r>
    </w:p>
    <w:p w14:paraId="1912031D" w14:textId="5FE2964B" w:rsidR="0087351D" w:rsidRPr="00711360" w:rsidRDefault="7AFE1331" w:rsidP="00711360">
      <w:pPr>
        <w:pStyle w:val="ListParagraph"/>
        <w:numPr>
          <w:ilvl w:val="0"/>
          <w:numId w:val="12"/>
        </w:numPr>
        <w:spacing w:after="0"/>
        <w:rPr>
          <w:rFonts w:ascii="Noto Sans Khmer" w:hAnsi="Noto Sans Khmer" w:cs="Noto Sans Khmer"/>
        </w:rPr>
      </w:pPr>
      <w:r w:rsidRPr="00711360">
        <w:rPr>
          <w:rFonts w:ascii="Arial" w:hAnsi="Arial" w:cs="Arial"/>
        </w:rPr>
        <w:t>•</w:t>
      </w:r>
      <w:r w:rsidRPr="00711360">
        <w:rPr>
          <w:rFonts w:ascii="Noto Sans Khmer" w:hAnsi="Noto Sans Khmer" w:cs="Noto Sans Khmer"/>
        </w:rPr>
        <w:t xml:space="preserve"> បង្រៀនកុមារឱ្យខ្ទប់​ពេល​​ក្អកនិង​កណ្តាស់​ ដោយ​ក្រដាស​ជូតមាត់ ឬ​កែងដៃ​របស់គេ។</w:t>
      </w:r>
    </w:p>
    <w:p w14:paraId="7E8D03D2" w14:textId="500E403B" w:rsidR="575A501E" w:rsidRPr="00711360" w:rsidRDefault="575A501E" w:rsidP="00711360">
      <w:pPr>
        <w:pStyle w:val="ListParagraph"/>
        <w:numPr>
          <w:ilvl w:val="0"/>
          <w:numId w:val="12"/>
        </w:numPr>
        <w:spacing w:after="0"/>
        <w:rPr>
          <w:rFonts w:ascii="Noto Sans Khmer" w:hAnsi="Noto Sans Khmer" w:cs="Noto Sans Khmer"/>
        </w:rPr>
      </w:pPr>
      <w:r w:rsidRPr="00711360">
        <w:rPr>
          <w:rFonts w:ascii="Arial" w:hAnsi="Arial" w:cs="Arial"/>
        </w:rPr>
        <w:t>•</w:t>
      </w:r>
      <w:r w:rsidRPr="00711360">
        <w:rPr>
          <w:rFonts w:ascii="Noto Sans Khmer" w:hAnsi="Noto Sans Khmer" w:cs="Noto Sans Khmer"/>
        </w:rPr>
        <w:t xml:space="preserve"> បោះចោលក្រដាសជូតមាត់ បន្ទាប់ពីប្រើរួចម្តងៗ។</w:t>
      </w:r>
    </w:p>
    <w:p w14:paraId="1666B9AF" w14:textId="6597599E" w:rsidR="4448DAB4" w:rsidRPr="00711360" w:rsidRDefault="4448DAB4" w:rsidP="00711360">
      <w:pPr>
        <w:pStyle w:val="ListParagraph"/>
        <w:numPr>
          <w:ilvl w:val="0"/>
          <w:numId w:val="12"/>
        </w:numPr>
        <w:spacing w:after="0"/>
        <w:rPr>
          <w:rFonts w:ascii="Noto Sans Khmer" w:hAnsi="Noto Sans Khmer" w:cs="Noto Sans Khmer"/>
        </w:rPr>
      </w:pPr>
      <w:r w:rsidRPr="00711360">
        <w:rPr>
          <w:rFonts w:ascii="Arial" w:hAnsi="Arial" w:cs="Arial"/>
        </w:rPr>
        <w:t>•</w:t>
      </w:r>
      <w:r w:rsidRPr="00711360">
        <w:rPr>
          <w:rFonts w:ascii="Noto Sans Khmer" w:hAnsi="Noto Sans Khmer" w:cs="Noto Sans Khmer"/>
        </w:rPr>
        <w:t xml:space="preserve"> លាងដៃរបស់លោកអ្នកបន្ទាប់ពីប្រើក្រដាសជូតមាត់។</w:t>
      </w:r>
    </w:p>
    <w:p w14:paraId="07B920DB" w14:textId="12ACAB7E" w:rsidR="0087351D" w:rsidRPr="00711360" w:rsidRDefault="0087351D" w:rsidP="00711360">
      <w:pPr>
        <w:pStyle w:val="ListParagraph"/>
        <w:numPr>
          <w:ilvl w:val="0"/>
          <w:numId w:val="12"/>
        </w:numPr>
        <w:spacing w:after="0"/>
        <w:rPr>
          <w:rFonts w:ascii="Noto Sans Khmer" w:hAnsi="Noto Sans Khmer" w:cs="Noto Sans Khmer"/>
        </w:rPr>
      </w:pPr>
      <w:r w:rsidRPr="00711360">
        <w:rPr>
          <w:rFonts w:ascii="Arial" w:hAnsi="Arial" w:cs="Arial"/>
        </w:rPr>
        <w:t>•</w:t>
      </w:r>
      <w:r w:rsidRPr="00711360">
        <w:rPr>
          <w:rFonts w:ascii="Noto Sans Khmer" w:hAnsi="Noto Sans Khmer" w:cs="Noto Sans Khmer"/>
        </w:rPr>
        <w:t xml:space="preserve"> ជៀសវាង​ការប៉ះពាល់​ភ្នែក​ មាត់ និង​ច្រមុះរបស់ខ្លួន​។</w:t>
      </w:r>
    </w:p>
    <w:p w14:paraId="5CC4D4B4" w14:textId="43C7685E" w:rsidR="00C31810" w:rsidRPr="00711360" w:rsidRDefault="00C31810" w:rsidP="00711360">
      <w:pPr>
        <w:pStyle w:val="ListParagraph"/>
        <w:numPr>
          <w:ilvl w:val="0"/>
          <w:numId w:val="12"/>
        </w:numPr>
        <w:spacing w:after="0"/>
        <w:rPr>
          <w:rFonts w:ascii="Noto Sans Khmer" w:hAnsi="Noto Sans Khmer" w:cs="Noto Sans Khmer"/>
        </w:rPr>
      </w:pPr>
      <w:r w:rsidRPr="00711360">
        <w:rPr>
          <w:rFonts w:ascii="Arial" w:hAnsi="Arial" w:cs="Arial"/>
        </w:rPr>
        <w:t>•</w:t>
      </w:r>
      <w:r w:rsidRPr="00711360">
        <w:rPr>
          <w:rFonts w:ascii="Noto Sans Khmer" w:hAnsi="Noto Sans Khmer" w:cs="Noto Sans Khmer"/>
        </w:rPr>
        <w:t xml:space="preserve"> ជារឿយៗ ធ្វើអនាម័យលើផ្ទៃដែលប៉ះញឹកញាប់។</w:t>
      </w:r>
    </w:p>
    <w:p w14:paraId="6AC12B98" w14:textId="053BB800" w:rsidR="1BEC2601" w:rsidRPr="00711360" w:rsidRDefault="1BEC2601" w:rsidP="00711360">
      <w:pPr>
        <w:spacing w:after="0"/>
        <w:rPr>
          <w:rFonts w:ascii="Noto Sans Khmer" w:hAnsi="Noto Sans Khmer" w:cs="Noto Sans Khmer"/>
        </w:rPr>
      </w:pPr>
      <w:r w:rsidRPr="00711360">
        <w:rPr>
          <w:rFonts w:ascii="Arial" w:hAnsi="Arial" w:cs="Arial"/>
        </w:rPr>
        <w:t>•</w:t>
      </w:r>
      <w:r w:rsidRPr="00711360">
        <w:rPr>
          <w:rFonts w:ascii="Noto Sans Khmer" w:hAnsi="Noto Sans Khmer" w:cs="Noto Sans Khmer"/>
        </w:rPr>
        <w:t xml:space="preserve"> មនុស្សចាស់ ទារកអាយុ 8 ខែ ឬក្មេងជាងនេះ និងក្មេងដែល​ទើបចេះដើរតេះតះ​ដែល​មានស្ថានភាពរ៉ាំរ៉ៃ​មួយ​ចំនួន​ គួរតែ​ទទួល​​វ៉ាក់សាំង RSV ។ </w:t>
      </w:r>
      <w:r w:rsidRPr="00711360">
        <w:rPr>
          <w:rFonts w:ascii="Arial" w:hAnsi="Arial" w:cs="Arial"/>
        </w:rPr>
        <w:t>•</w:t>
      </w:r>
      <w:r w:rsidRPr="00711360">
        <w:rPr>
          <w:rFonts w:ascii="Noto Sans Khmer" w:hAnsi="Noto Sans Khmer" w:cs="Noto Sans Khmer"/>
        </w:rPr>
        <w:t xml:space="preserve"> ទាក់ទងអ្នកផ្តល់សេវាថែទាំសុខភាពរបស់លោកអ្នកដើម្បីទទួល​បាន​ព័ត៌មានបន្ថែមអំពីវ៉ាក់សាំង RSV ។</w:t>
      </w:r>
    </w:p>
    <w:p w14:paraId="027F513A" w14:textId="3747A13D" w:rsidR="00B7400E" w:rsidRPr="00711360" w:rsidRDefault="00B33E49" w:rsidP="00711360">
      <w:pPr>
        <w:pStyle w:val="Heading1"/>
        <w:spacing w:after="0"/>
        <w:rPr>
          <w:rFonts w:ascii="Noto Sans Khmer" w:hAnsi="Noto Sans Khmer" w:cs="Noto Sans Khmer"/>
        </w:rPr>
      </w:pPr>
      <w:r w:rsidRPr="00711360">
        <w:rPr>
          <w:rFonts w:ascii="Noto Sans Khmer" w:hAnsi="Noto Sans Khmer" w:cs="Noto Sans Khmer"/>
        </w:rPr>
        <w:t>ស្វែងយល់បន្ថែមទៀត</w:t>
      </w:r>
    </w:p>
    <w:p w14:paraId="25FBA977" w14:textId="1B11A532" w:rsidR="000A3CBE" w:rsidRPr="00711360" w:rsidRDefault="00B33E49" w:rsidP="00711360">
      <w:pPr>
        <w:spacing w:after="0"/>
        <w:rPr>
          <w:rFonts w:ascii="Noto Sans Khmer" w:hAnsi="Noto Sans Khmer" w:cs="Noto Sans Khmer"/>
        </w:rPr>
      </w:pPr>
      <w:r w:rsidRPr="00711360">
        <w:rPr>
          <w:rFonts w:ascii="Noto Sans Khmer" w:hAnsi="Noto Sans Khmer" w:cs="Noto Sans Khmer"/>
        </w:rPr>
        <w:t>សម្រាប់ព័ត៌មានបន្ថែម សូមទាក់ទងអ្នកផ្តល់សេវាថែទាំសុខភាព។</w:t>
      </w:r>
    </w:p>
    <w:sectPr w:rsidR="000A3CBE" w:rsidRPr="00711360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6CE1E" w14:textId="77777777" w:rsidR="003502DF" w:rsidRDefault="003502DF" w:rsidP="00340AC8">
      <w:r>
        <w:separator/>
      </w:r>
    </w:p>
  </w:endnote>
  <w:endnote w:type="continuationSeparator" w:id="0">
    <w:p w14:paraId="3D156C53" w14:textId="77777777" w:rsidR="003502DF" w:rsidRDefault="003502DF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Khmer">
    <w:altName w:val="Khmer UI"/>
    <w:panose1 w:val="00000000000000000000"/>
    <w:charset w:val="00"/>
    <w:family w:val="swiss"/>
    <w:notTrueType/>
    <w:pitch w:val="variable"/>
    <w:sig w:usb0="80000007" w:usb1="00002000" w:usb2="0001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5198" w14:textId="77777777" w:rsidR="00360D17" w:rsidRDefault="00360D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1510DB" w14:paraId="6929700A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748AAC" w14:textId="77777777" w:rsidR="00360D17" w:rsidRDefault="00360D17" w:rsidP="00360D17">
          <w:pPr>
            <w:pStyle w:val="Footer"/>
          </w:pPr>
          <w:r>
            <w:t>Adapted with permission from Tacoma-Pierce County</w:t>
          </w:r>
        </w:p>
        <w:p w14:paraId="623EF855" w14:textId="49F8BA4E" w:rsidR="001510DB" w:rsidRDefault="00360D17" w:rsidP="00360D17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24C9B4CA" w14:textId="77777777" w:rsidR="001510DB" w:rsidRDefault="001510DB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4B6AC59E" wp14:editId="5A2C1FE1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A59C7A" w14:textId="11F4517C" w:rsidR="00677BEF" w:rsidRPr="00026432" w:rsidRDefault="00677BEF" w:rsidP="008D2B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42DE" w14:textId="77777777" w:rsidR="00360D17" w:rsidRDefault="00360D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C6588" w14:textId="77777777" w:rsidR="003502DF" w:rsidRDefault="003502DF" w:rsidP="00340AC8">
      <w:r>
        <w:separator/>
      </w:r>
    </w:p>
  </w:footnote>
  <w:footnote w:type="continuationSeparator" w:id="0">
    <w:p w14:paraId="3CC8C09C" w14:textId="77777777" w:rsidR="003502DF" w:rsidRDefault="003502DF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8858" w14:textId="77777777" w:rsidR="00360D17" w:rsidRDefault="00360D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4F38D" w14:textId="28D98BED" w:rsidR="001510DB" w:rsidRDefault="001510DB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1E97DB6E" wp14:editId="0A5ED7C9">
              <wp:extent cx="6858000" cy="733245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33245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A799CB" w14:textId="6BD6F9D5" w:rsidR="001510DB" w:rsidRPr="008D2BA8" w:rsidRDefault="008D2BA8" w:rsidP="001510DB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8D2BA8">
                            <w:rPr>
                              <w:rFonts w:ascii="Leelawadee UI" w:hAnsi="Leelawadee UI" w:cs="Leelawadee UI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>វីរុសបង្ករលាកសួតលើកូនក្មេង</w:t>
                          </w:r>
                          <w:r w:rsidRPr="008D2BA8"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 xml:space="preserve"> (RSV)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E97DB6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" fillcolor="#8aceee" stroked="f" strokeweight=".5pt">
              <v:textbox inset=",7.2pt,,7.2pt">
                <w:txbxContent>
                  <w:p w14:paraId="71A799CB" w14:textId="6BD6F9D5" w:rsidR="001510DB" w:rsidRPr="008D2BA8" w:rsidRDefault="008D2BA8" w:rsidP="001510DB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</w:pPr>
                    <w:r w:rsidRPr="008D2BA8">
                      <w:rPr>
                        <w:rFonts w:ascii="Leelawadee UI" w:hAnsi="Leelawadee UI" w:cs="Leelawadee UI"/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>វីរុសបង្ករលាកសួតលើកូនក្មេង</w:t>
                    </w:r>
                    <w:r w:rsidRPr="008D2BA8"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 xml:space="preserve"> (RSV)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E2C9" w14:textId="77777777" w:rsidR="00360D17" w:rsidRDefault="00360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12A2"/>
    <w:multiLevelType w:val="hybridMultilevel"/>
    <w:tmpl w:val="F7A0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9"/>
  </w:num>
  <w:num w:numId="3" w16cid:durableId="1197038286">
    <w:abstractNumId w:val="5"/>
  </w:num>
  <w:num w:numId="4" w16cid:durableId="2112847129">
    <w:abstractNumId w:val="11"/>
  </w:num>
  <w:num w:numId="5" w16cid:durableId="304773676">
    <w:abstractNumId w:val="7"/>
  </w:num>
  <w:num w:numId="6" w16cid:durableId="1964143982">
    <w:abstractNumId w:val="8"/>
  </w:num>
  <w:num w:numId="7" w16cid:durableId="673803653">
    <w:abstractNumId w:val="10"/>
  </w:num>
  <w:num w:numId="8" w16cid:durableId="606932879">
    <w:abstractNumId w:val="4"/>
  </w:num>
  <w:num w:numId="9" w16cid:durableId="1121454026">
    <w:abstractNumId w:val="2"/>
  </w:num>
  <w:num w:numId="10" w16cid:durableId="1143087234">
    <w:abstractNumId w:val="3"/>
  </w:num>
  <w:num w:numId="11" w16cid:durableId="1877692042">
    <w:abstractNumId w:val="6"/>
  </w:num>
  <w:num w:numId="12" w16cid:durableId="602419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26432"/>
    <w:rsid w:val="00030A6A"/>
    <w:rsid w:val="0005022D"/>
    <w:rsid w:val="000A3CBE"/>
    <w:rsid w:val="000D1E42"/>
    <w:rsid w:val="000F720E"/>
    <w:rsid w:val="00107354"/>
    <w:rsid w:val="00110CF1"/>
    <w:rsid w:val="00133CAC"/>
    <w:rsid w:val="001510DB"/>
    <w:rsid w:val="001748EC"/>
    <w:rsid w:val="00193C8B"/>
    <w:rsid w:val="001A3E4C"/>
    <w:rsid w:val="002B39AA"/>
    <w:rsid w:val="00317249"/>
    <w:rsid w:val="003331F9"/>
    <w:rsid w:val="00335028"/>
    <w:rsid w:val="00340706"/>
    <w:rsid w:val="00340AC8"/>
    <w:rsid w:val="003502DF"/>
    <w:rsid w:val="00360D17"/>
    <w:rsid w:val="00375444"/>
    <w:rsid w:val="00390CF2"/>
    <w:rsid w:val="003E57E4"/>
    <w:rsid w:val="00425D76"/>
    <w:rsid w:val="004371EF"/>
    <w:rsid w:val="00453D52"/>
    <w:rsid w:val="00457B5C"/>
    <w:rsid w:val="0049717A"/>
    <w:rsid w:val="004A0714"/>
    <w:rsid w:val="004B6056"/>
    <w:rsid w:val="004E5C8E"/>
    <w:rsid w:val="00534E2E"/>
    <w:rsid w:val="00575B03"/>
    <w:rsid w:val="005919A8"/>
    <w:rsid w:val="005B29A0"/>
    <w:rsid w:val="005D493D"/>
    <w:rsid w:val="005E15F2"/>
    <w:rsid w:val="00677BEF"/>
    <w:rsid w:val="006A7BC7"/>
    <w:rsid w:val="006E1FAB"/>
    <w:rsid w:val="006E35A5"/>
    <w:rsid w:val="00704441"/>
    <w:rsid w:val="00711360"/>
    <w:rsid w:val="007136E8"/>
    <w:rsid w:val="007A367B"/>
    <w:rsid w:val="007A3808"/>
    <w:rsid w:val="007D66AB"/>
    <w:rsid w:val="007F38C5"/>
    <w:rsid w:val="008000F6"/>
    <w:rsid w:val="00815C72"/>
    <w:rsid w:val="00831A89"/>
    <w:rsid w:val="008333E3"/>
    <w:rsid w:val="00833850"/>
    <w:rsid w:val="0087351D"/>
    <w:rsid w:val="00880517"/>
    <w:rsid w:val="00882AAE"/>
    <w:rsid w:val="008B73DB"/>
    <w:rsid w:val="008C48B0"/>
    <w:rsid w:val="008D2BA8"/>
    <w:rsid w:val="008D7E84"/>
    <w:rsid w:val="00910EBD"/>
    <w:rsid w:val="009651A8"/>
    <w:rsid w:val="009962CE"/>
    <w:rsid w:val="009C741F"/>
    <w:rsid w:val="00A70FFF"/>
    <w:rsid w:val="00AE3516"/>
    <w:rsid w:val="00B14EC1"/>
    <w:rsid w:val="00B159D5"/>
    <w:rsid w:val="00B33E49"/>
    <w:rsid w:val="00B50EA7"/>
    <w:rsid w:val="00B50EE7"/>
    <w:rsid w:val="00B6396A"/>
    <w:rsid w:val="00B66954"/>
    <w:rsid w:val="00B7400E"/>
    <w:rsid w:val="00BE236F"/>
    <w:rsid w:val="00C31810"/>
    <w:rsid w:val="00C320B0"/>
    <w:rsid w:val="00C456BF"/>
    <w:rsid w:val="00C525CD"/>
    <w:rsid w:val="00C62D6B"/>
    <w:rsid w:val="00C72290"/>
    <w:rsid w:val="00C90A2D"/>
    <w:rsid w:val="00CC0FCF"/>
    <w:rsid w:val="00D041B3"/>
    <w:rsid w:val="00D116E9"/>
    <w:rsid w:val="00D712E1"/>
    <w:rsid w:val="00D915B9"/>
    <w:rsid w:val="00D9721C"/>
    <w:rsid w:val="00DA0065"/>
    <w:rsid w:val="00DA0388"/>
    <w:rsid w:val="00DB7363"/>
    <w:rsid w:val="00DC5BF7"/>
    <w:rsid w:val="00DD5F5F"/>
    <w:rsid w:val="00E6750C"/>
    <w:rsid w:val="00E67566"/>
    <w:rsid w:val="00E76517"/>
    <w:rsid w:val="00E81E37"/>
    <w:rsid w:val="00E859F9"/>
    <w:rsid w:val="00E8750B"/>
    <w:rsid w:val="00F07E50"/>
    <w:rsid w:val="00F33F34"/>
    <w:rsid w:val="00FF142F"/>
    <w:rsid w:val="01B5D9E9"/>
    <w:rsid w:val="02560A9E"/>
    <w:rsid w:val="0423FC5D"/>
    <w:rsid w:val="0A5CF470"/>
    <w:rsid w:val="10C0F15A"/>
    <w:rsid w:val="10C279F2"/>
    <w:rsid w:val="11380D4A"/>
    <w:rsid w:val="1160A3AD"/>
    <w:rsid w:val="11612CBA"/>
    <w:rsid w:val="13361BD9"/>
    <w:rsid w:val="1799FBA8"/>
    <w:rsid w:val="195D0DA5"/>
    <w:rsid w:val="1BEC2601"/>
    <w:rsid w:val="1F6EA6BD"/>
    <w:rsid w:val="20BAC820"/>
    <w:rsid w:val="24E27044"/>
    <w:rsid w:val="254422D8"/>
    <w:rsid w:val="26CDEA9D"/>
    <w:rsid w:val="28F458E5"/>
    <w:rsid w:val="2ABB5C60"/>
    <w:rsid w:val="2B58CB88"/>
    <w:rsid w:val="2FA2D6F6"/>
    <w:rsid w:val="32D81E23"/>
    <w:rsid w:val="361B5143"/>
    <w:rsid w:val="37995A1C"/>
    <w:rsid w:val="387FC4C3"/>
    <w:rsid w:val="3A5B632D"/>
    <w:rsid w:val="3E82AED1"/>
    <w:rsid w:val="43750D32"/>
    <w:rsid w:val="43EA33BD"/>
    <w:rsid w:val="4448DAB4"/>
    <w:rsid w:val="4781B75D"/>
    <w:rsid w:val="47D91CE6"/>
    <w:rsid w:val="47DEA606"/>
    <w:rsid w:val="4A30505F"/>
    <w:rsid w:val="4CB185EB"/>
    <w:rsid w:val="4CF913E3"/>
    <w:rsid w:val="4E322C04"/>
    <w:rsid w:val="51550321"/>
    <w:rsid w:val="532B7B78"/>
    <w:rsid w:val="575A501E"/>
    <w:rsid w:val="5A1FB368"/>
    <w:rsid w:val="5D8DD89A"/>
    <w:rsid w:val="62507F69"/>
    <w:rsid w:val="6322DF4A"/>
    <w:rsid w:val="63970BED"/>
    <w:rsid w:val="644AC07B"/>
    <w:rsid w:val="657DB149"/>
    <w:rsid w:val="66F35E8F"/>
    <w:rsid w:val="675AA343"/>
    <w:rsid w:val="69BCAB76"/>
    <w:rsid w:val="7662A9FF"/>
    <w:rsid w:val="7707B42A"/>
    <w:rsid w:val="77914E06"/>
    <w:rsid w:val="7AFE1331"/>
    <w:rsid w:val="7BC760FB"/>
    <w:rsid w:val="7CEC1E03"/>
    <w:rsid w:val="7CFAB030"/>
    <w:rsid w:val="7E6D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m-K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3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FD2214-9E14-4A63-A68F-D5228801A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11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39</cp:revision>
  <dcterms:created xsi:type="dcterms:W3CDTF">2024-09-23T17:18:00Z</dcterms:created>
  <dcterms:modified xsi:type="dcterms:W3CDTF">2024-12-18T16:33:00Z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