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1C7425" w:rsidRDefault="00B7400E" w:rsidP="00FA7153">
      <w:pPr>
        <w:spacing w:before="360"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2F645FF0" w:rsidR="00B7400E" w:rsidRPr="001C7425" w:rsidRDefault="00B7400E" w:rsidP="00FA7153">
      <w:pPr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1C7425">
        <w:rPr>
          <w:rFonts w:ascii="Noto Sans Khmer" w:hAnsi="Noto Sans Khmer" w:cs="Noto Sans Khmer"/>
          <w:b/>
          <w:bCs/>
        </w:rPr>
        <w:t>ជំងឺស្រែង</w:t>
      </w:r>
      <w:r w:rsidRPr="001C7425">
        <w:rPr>
          <w:rFonts w:ascii="Noto Sans Khmer" w:hAnsi="Noto Sans Khmer" w:cs="Noto Sans Khmer"/>
        </w:rPr>
        <w:t>។</w:t>
      </w:r>
      <w:r w:rsidRPr="001C7425">
        <w:rPr>
          <w:rFonts w:ascii="Noto Sans Khmer" w:hAnsi="Noto Sans Khmer" w:cs="Noto Sans Khmer"/>
          <w:b/>
        </w:rPr>
        <w:t xml:space="preserve"> </w:t>
      </w:r>
      <w:r w:rsidRPr="001C7425">
        <w:rPr>
          <w:rFonts w:ascii="Noto Sans Khmer" w:hAnsi="Noto Sans Khmer" w:cs="Noto Sans Khmer"/>
        </w:rPr>
        <w:t>ជំងឺ​ស្រែង គឺជាការឆ្លងមេរោគផ្សិតទូទៅ ដែលអាចប៉ះពាល់ដល់រាងកាយ ប្រអប់ជើង ឬស្បែកក្បាល។ វាមានឈ្មោះដូចនេះដោយសារវាបង្កើតឡើង​ពី​កន្ទួលរាងជា​រង្វង់។ ប្រសិនបើកូនរបស់លោកអ្នកមានកើតស្រែង ពួកគេអាចត្រឡប់ទៅសាលារៀនវិញ បន្ទាប់ពីពួកគេចាប់ផ្តើមព្យាបាល។</w:t>
      </w:r>
    </w:p>
    <w:p w14:paraId="6A4A35DD" w14:textId="6C661CD8" w:rsidR="00B7400E" w:rsidRPr="001C7425" w:rsidRDefault="000158A8" w:rsidP="00FA7153">
      <w:pPr>
        <w:pStyle w:val="Heading1"/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រោគសញ្ញា​</w:t>
      </w:r>
    </w:p>
    <w:p w14:paraId="2A9D5C8B" w14:textId="1DBF020A" w:rsidR="003128B2" w:rsidRPr="001C7425" w:rsidRDefault="0004624B" w:rsidP="00FA7153">
      <w:pPr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ជំងឺ​ស្រែងជាទូទៅប៉ះពាល់ដល់សក់ ស្បែក ឬក្រចក។ នៅលើប្រអប់ជើង វាត្រូវបានគេស្គាល់ថាជាជំងឺទឹកស៊ីជើង។ នៅក្រលៀន ជារឿយៗគេហៅថា ស្រែងកង្កែប។ វាបណ្តាលឱ្យមានកន្ទួលរមាស់ដែលមានរាងជារង្វង់។ នៅលើស្បែកក្បាល វាអាចបណ្តាលឱ្យកើត​អង្គែ ឬជ្រុះសក់។</w:t>
      </w:r>
    </w:p>
    <w:p w14:paraId="193DCCAA" w14:textId="14D3CB11" w:rsidR="00B7400E" w:rsidRPr="001C7425" w:rsidRDefault="000158A8" w:rsidP="00FA7153">
      <w:pPr>
        <w:pStyle w:val="Heading1"/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ការរាលដាល</w:t>
      </w:r>
    </w:p>
    <w:p w14:paraId="4382E04F" w14:textId="4CA4F9DC" w:rsidR="00B66954" w:rsidRPr="001C7425" w:rsidRDefault="00362ED5" w:rsidP="00FA7153">
      <w:pPr>
        <w:spacing w:after="0" w:line="240" w:lineRule="auto"/>
        <w:contextualSpacing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ជំងឺ​ស្រែងឆ្លងតាមរយៈការប៉ះពាល់ស្បែកនឹងស្បែកត្រង់កន្លែងកន្ទួលរបស់អ្នកឆ្លងជំងឺ។ វាក៏អាចរីករាលដាលនៅលើសត្វចិញ្ចឹម ឬរបស់របរប្រើប្រាស់រួមគ្នាដូចជា៖</w:t>
      </w:r>
    </w:p>
    <w:p w14:paraId="02086160" w14:textId="236950B7" w:rsidR="00C95689" w:rsidRPr="001C7425" w:rsidRDefault="00C95689" w:rsidP="00FA7153">
      <w:pPr>
        <w:pStyle w:val="ListParagraph"/>
        <w:numPr>
          <w:ilvl w:val="0"/>
          <w:numId w:val="13"/>
        </w:numPr>
        <w:spacing w:line="240" w:lineRule="auto"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ក្រាសសិតសក់</w:t>
      </w:r>
    </w:p>
    <w:p w14:paraId="2B32BAC6" w14:textId="201ACEA3" w:rsidR="00C95689" w:rsidRPr="001C7425" w:rsidRDefault="00C95689" w:rsidP="00FA7153">
      <w:pPr>
        <w:pStyle w:val="ListParagraph"/>
        <w:numPr>
          <w:ilvl w:val="0"/>
          <w:numId w:val="13"/>
        </w:numPr>
        <w:spacing w:line="240" w:lineRule="auto"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ច្រាស</w:t>
      </w:r>
    </w:p>
    <w:p w14:paraId="1AF04CF9" w14:textId="1F15A91B" w:rsidR="00FE18DA" w:rsidRPr="001C7425" w:rsidRDefault="00FE18DA" w:rsidP="00FA7153">
      <w:pPr>
        <w:pStyle w:val="ListParagraph"/>
        <w:numPr>
          <w:ilvl w:val="0"/>
          <w:numId w:val="13"/>
        </w:numPr>
        <w:spacing w:line="240" w:lineRule="auto"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មួកសុវត្ថិភាព</w:t>
      </w:r>
    </w:p>
    <w:p w14:paraId="2B2C99FC" w14:textId="1EA96E03" w:rsidR="00C95689" w:rsidRPr="001C7425" w:rsidRDefault="00C95689" w:rsidP="00FA7153">
      <w:pPr>
        <w:pStyle w:val="ListParagraph"/>
        <w:numPr>
          <w:ilvl w:val="0"/>
          <w:numId w:val="13"/>
        </w:numPr>
        <w:spacing w:line="240" w:lineRule="auto"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កន្សែងពោះគោ</w:t>
      </w:r>
    </w:p>
    <w:p w14:paraId="1E0FB53F" w14:textId="47FFAA41" w:rsidR="00C95689" w:rsidRPr="001C7425" w:rsidRDefault="00C95689" w:rsidP="00FA7153">
      <w:pPr>
        <w:pStyle w:val="ListParagraph"/>
        <w:numPr>
          <w:ilvl w:val="0"/>
          <w:numId w:val="13"/>
        </w:numPr>
        <w:spacing w:line="240" w:lineRule="auto"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សម្លៀកបំពាក់</w:t>
      </w:r>
    </w:p>
    <w:p w14:paraId="6AA82C90" w14:textId="5563B8AE" w:rsidR="00C95689" w:rsidRPr="001C7425" w:rsidRDefault="00C95689" w:rsidP="00FA7153">
      <w:pPr>
        <w:pStyle w:val="ListParagraph"/>
        <w:numPr>
          <w:ilvl w:val="0"/>
          <w:numId w:val="13"/>
        </w:numPr>
        <w:spacing w:line="240" w:lineRule="auto"/>
        <w:rPr>
          <w:rStyle w:val="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សម្ភារៈនៅលើគ្រែដេក។</w:t>
      </w:r>
    </w:p>
    <w:p w14:paraId="4BF3843B" w14:textId="5F8C80CC" w:rsidR="00B7400E" w:rsidRPr="001C7425" w:rsidRDefault="000158A8" w:rsidP="00FA7153">
      <w:pPr>
        <w:pStyle w:val="Heading1"/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7AB5C400" w:rsidR="00B66954" w:rsidRPr="001C7425" w:rsidRDefault="00C95689" w:rsidP="00FA7153">
      <w:pPr>
        <w:spacing w:line="240" w:lineRule="auto"/>
        <w:contextualSpacing/>
        <w:rPr>
          <w:rStyle w:val="veryhardreadability"/>
          <w:rFonts w:ascii="Noto Sans Khmer" w:hAnsi="Noto Sans Khmer" w:cs="Noto Sans Khmer"/>
        </w:rPr>
      </w:pPr>
      <w:r w:rsidRPr="001C7425">
        <w:rPr>
          <w:rStyle w:val="hardreadability"/>
          <w:rFonts w:ascii="Noto Sans Khmer" w:hAnsi="Noto Sans Khmer" w:cs="Noto Sans Khmer"/>
        </w:rPr>
        <w:t>អ្នកផ្តល់សេវាថែទាំសុខភាព អាចធ្វើរោគវិនិច្ឆ័យជំងឺស្រែងដោយផ្អែកលើកន្ទួល។ អ្នកផ្តល់សេវាថែទាំសុខភាពអាចចេញវេជ្ជបញ្ជាព្យាបាល ឬណែនាំថ្នាំដែលគ្មានវេជ្ជបញ្ជា។</w:t>
      </w:r>
    </w:p>
    <w:p w14:paraId="10724547" w14:textId="0B273FBD" w:rsidR="00B7400E" w:rsidRPr="001C7425" w:rsidRDefault="000158A8" w:rsidP="00FA7153">
      <w:pPr>
        <w:pStyle w:val="Heading1"/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ការ​បង្ការ</w:t>
      </w:r>
    </w:p>
    <w:p w14:paraId="529FDCDB" w14:textId="2A2D3388" w:rsidR="00B7400E" w:rsidRPr="001C7425" w:rsidRDefault="1F9F2307" w:rsidP="00FA7153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ដើម្បី​បង្ការការ​រីករាលដាលនៃ​ជំងឺ​ស្រែង៖</w:t>
      </w:r>
    </w:p>
    <w:p w14:paraId="2F900440" w14:textId="38C1560D" w:rsidR="00B7400E" w:rsidRPr="001C7425" w:rsidRDefault="72A8C84F" w:rsidP="00FA7153">
      <w:pPr>
        <w:pStyle w:val="ListParagraph"/>
        <w:numPr>
          <w:ilvl w:val="0"/>
          <w:numId w:val="1"/>
        </w:numPr>
        <w:spacing w:line="240" w:lineRule="auto"/>
        <w:rPr>
          <w:rFonts w:ascii="Noto Sans Khmer" w:hAnsi="Noto Sans Khmer" w:cs="Noto Sans Khmer"/>
        </w:rPr>
      </w:pPr>
      <w:r w:rsidRPr="001C7425">
        <w:rPr>
          <w:rFonts w:ascii="Arial" w:hAnsi="Arial" w:cs="Arial"/>
        </w:rPr>
        <w:t>•</w:t>
      </w:r>
      <w:r w:rsidRPr="001C7425">
        <w:rPr>
          <w:rFonts w:ascii="Noto Sans Khmer" w:hAnsi="Noto Sans Khmer" w:cs="Noto Sans Khmer"/>
        </w:rPr>
        <w:t xml:space="preserve"> ទទួលការព្យាបាល និងបិទ​គ្របកន្ទួល។ </w:t>
      </w:r>
    </w:p>
    <w:p w14:paraId="6B222D9C" w14:textId="4C8CCDBA" w:rsidR="00B7400E" w:rsidRPr="001C7425" w:rsidRDefault="001717B3" w:rsidP="00FA7153">
      <w:pPr>
        <w:pStyle w:val="ListParagraph"/>
        <w:numPr>
          <w:ilvl w:val="0"/>
          <w:numId w:val="1"/>
        </w:numPr>
        <w:spacing w:line="240" w:lineRule="auto"/>
        <w:rPr>
          <w:rFonts w:ascii="Noto Sans Khmer" w:hAnsi="Noto Sans Khmer" w:cs="Noto Sans Khmer"/>
        </w:rPr>
      </w:pPr>
      <w:r w:rsidRPr="001C7425">
        <w:rPr>
          <w:rFonts w:ascii="Arial" w:hAnsi="Arial" w:cs="Arial"/>
        </w:rPr>
        <w:t>•</w:t>
      </w:r>
      <w:r w:rsidRPr="001C7425">
        <w:rPr>
          <w:rFonts w:ascii="Noto Sans Khmer" w:hAnsi="Noto Sans Khmer" w:cs="Noto Sans Khmer"/>
        </w:rPr>
        <w:t xml:space="preserve"> កុំប្រើរបស់របររួមគ្នាដែលអាចចម្លងជំងឺស្រែង។ </w:t>
      </w:r>
    </w:p>
    <w:p w14:paraId="77D005E6" w14:textId="635E4ACD" w:rsidR="00B7400E" w:rsidRPr="001C7425" w:rsidRDefault="003B2E04" w:rsidP="00FA7153">
      <w:pPr>
        <w:pStyle w:val="ListParagraph"/>
        <w:numPr>
          <w:ilvl w:val="0"/>
          <w:numId w:val="1"/>
        </w:numPr>
        <w:spacing w:line="240" w:lineRule="auto"/>
        <w:rPr>
          <w:rFonts w:ascii="Noto Sans Khmer" w:hAnsi="Noto Sans Khmer" w:cs="Noto Sans Khmer"/>
        </w:rPr>
      </w:pPr>
      <w:r w:rsidRPr="001C7425">
        <w:rPr>
          <w:rFonts w:ascii="Arial" w:hAnsi="Arial" w:cs="Arial"/>
        </w:rPr>
        <w:t>•</w:t>
      </w:r>
      <w:r w:rsidRPr="001C7425">
        <w:rPr>
          <w:rFonts w:ascii="Noto Sans Khmer" w:hAnsi="Noto Sans Khmer" w:cs="Noto Sans Khmer"/>
        </w:rPr>
        <w:t xml:space="preserve"> សូម​លាង​ដៃ​ឲ្យ​បាន​ស្អាត​ល្អ​បន្ទាប់​ពី​លាបក្រមួនឬប្រេងប្រឆាំងផ្សិត។</w:t>
      </w:r>
    </w:p>
    <w:p w14:paraId="027F513A" w14:textId="3747A13D" w:rsidR="00B7400E" w:rsidRPr="001C7425" w:rsidRDefault="00B33E49" w:rsidP="00FA7153">
      <w:pPr>
        <w:pStyle w:val="Heading1"/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ស្វែងយល់បន្ថែមទៀត</w:t>
      </w:r>
    </w:p>
    <w:p w14:paraId="25FBA977" w14:textId="6A11CCA3" w:rsidR="000A3CBE" w:rsidRPr="001C7425" w:rsidRDefault="00B33E49" w:rsidP="00FA7153">
      <w:pPr>
        <w:spacing w:line="240" w:lineRule="auto"/>
        <w:contextualSpacing/>
        <w:rPr>
          <w:rFonts w:ascii="Noto Sans Khmer" w:hAnsi="Noto Sans Khmer" w:cs="Noto Sans Khmer"/>
        </w:rPr>
      </w:pPr>
      <w:r w:rsidRPr="001C7425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1C7425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AE63" w14:textId="77777777" w:rsidR="008F662C" w:rsidRDefault="008F662C" w:rsidP="00340AC8">
      <w:r>
        <w:separator/>
      </w:r>
    </w:p>
  </w:endnote>
  <w:endnote w:type="continuationSeparator" w:id="0">
    <w:p w14:paraId="640621A0" w14:textId="77777777" w:rsidR="008F662C" w:rsidRDefault="008F662C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B13E" w14:textId="77777777" w:rsidR="007C7D9E" w:rsidRDefault="007C7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9B5156" w14:paraId="3DF60C77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D52879" w14:textId="77777777" w:rsidR="007C7D9E" w:rsidRDefault="007C7D9E" w:rsidP="007C7D9E">
          <w:pPr>
            <w:pStyle w:val="Footer"/>
          </w:pPr>
          <w:r>
            <w:t>Adapted with permission from Tacoma-Pierce County</w:t>
          </w:r>
        </w:p>
        <w:p w14:paraId="38F52AC2" w14:textId="307EA0CB" w:rsidR="009B5156" w:rsidRDefault="007C7D9E" w:rsidP="007C7D9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0761AFC" w14:textId="77777777" w:rsidR="009B5156" w:rsidRDefault="009B5156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28596DE" wp14:editId="19F9A8A1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B74CDCF" w:rsidR="00677BEF" w:rsidRPr="00D949FF" w:rsidRDefault="00677BEF" w:rsidP="00D94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AE9B" w14:textId="77777777" w:rsidR="007C7D9E" w:rsidRDefault="007C7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9DA5" w14:textId="77777777" w:rsidR="008F662C" w:rsidRDefault="008F662C" w:rsidP="00340AC8">
      <w:r>
        <w:separator/>
      </w:r>
    </w:p>
  </w:footnote>
  <w:footnote w:type="continuationSeparator" w:id="0">
    <w:p w14:paraId="1EB46DE3" w14:textId="77777777" w:rsidR="008F662C" w:rsidRDefault="008F662C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8AD5" w14:textId="77777777" w:rsidR="007C7D9E" w:rsidRDefault="007C7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D8F1" w14:textId="765A153A" w:rsidR="009B5156" w:rsidRDefault="009B515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36B273B" wp14:editId="13422570">
              <wp:extent cx="6858000" cy="819509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19509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37C8E" w14:textId="7C9111F7" w:rsidR="009B5156" w:rsidRPr="00F926E7" w:rsidRDefault="009629F9" w:rsidP="009B515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629F9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ជំងឺស្រែង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6B27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" fillcolor="#8aceee" stroked="f" strokeweight=".5pt">
              <v:textbox inset=",7.2pt,,7.2pt">
                <w:txbxContent>
                  <w:p w14:paraId="22137C8E" w14:textId="7C9111F7" w:rsidR="009B5156" w:rsidRPr="00F926E7" w:rsidRDefault="009629F9" w:rsidP="009B515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629F9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ជំងឺស្រែង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D49B" w14:textId="77777777" w:rsidR="007C7D9E" w:rsidRDefault="007C7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E4CF"/>
    <w:multiLevelType w:val="hybridMultilevel"/>
    <w:tmpl w:val="69E29EB2"/>
    <w:lvl w:ilvl="0" w:tplc="B754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4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79C"/>
    <w:multiLevelType w:val="hybridMultilevel"/>
    <w:tmpl w:val="F4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123">
    <w:abstractNumId w:val="5"/>
  </w:num>
  <w:num w:numId="2" w16cid:durableId="1051731663">
    <w:abstractNumId w:val="0"/>
  </w:num>
  <w:num w:numId="3" w16cid:durableId="270163005">
    <w:abstractNumId w:val="10"/>
  </w:num>
  <w:num w:numId="4" w16cid:durableId="1197038286">
    <w:abstractNumId w:val="4"/>
  </w:num>
  <w:num w:numId="5" w16cid:durableId="2112847129">
    <w:abstractNumId w:val="12"/>
  </w:num>
  <w:num w:numId="6" w16cid:durableId="304773676">
    <w:abstractNumId w:val="7"/>
  </w:num>
  <w:num w:numId="7" w16cid:durableId="1964143982">
    <w:abstractNumId w:val="9"/>
  </w:num>
  <w:num w:numId="8" w16cid:durableId="673803653">
    <w:abstractNumId w:val="11"/>
  </w:num>
  <w:num w:numId="9" w16cid:durableId="606932879">
    <w:abstractNumId w:val="3"/>
  </w:num>
  <w:num w:numId="10" w16cid:durableId="1121454026">
    <w:abstractNumId w:val="1"/>
  </w:num>
  <w:num w:numId="11" w16cid:durableId="1143087234">
    <w:abstractNumId w:val="2"/>
  </w:num>
  <w:num w:numId="12" w16cid:durableId="1877692042">
    <w:abstractNumId w:val="6"/>
  </w:num>
  <w:num w:numId="13" w16cid:durableId="34551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4624B"/>
    <w:rsid w:val="0005022D"/>
    <w:rsid w:val="000A3CBE"/>
    <w:rsid w:val="000F720E"/>
    <w:rsid w:val="00126560"/>
    <w:rsid w:val="00133CAC"/>
    <w:rsid w:val="001717B3"/>
    <w:rsid w:val="00193C8B"/>
    <w:rsid w:val="001C7425"/>
    <w:rsid w:val="00297B8D"/>
    <w:rsid w:val="00297FBC"/>
    <w:rsid w:val="002B39AA"/>
    <w:rsid w:val="003128B2"/>
    <w:rsid w:val="003331F9"/>
    <w:rsid w:val="00340706"/>
    <w:rsid w:val="00340AC8"/>
    <w:rsid w:val="00362ED5"/>
    <w:rsid w:val="00375444"/>
    <w:rsid w:val="00377593"/>
    <w:rsid w:val="00390CF2"/>
    <w:rsid w:val="003B2E04"/>
    <w:rsid w:val="003E57E4"/>
    <w:rsid w:val="004371EF"/>
    <w:rsid w:val="0044089F"/>
    <w:rsid w:val="00457B5C"/>
    <w:rsid w:val="004A0714"/>
    <w:rsid w:val="004B6056"/>
    <w:rsid w:val="00534E2E"/>
    <w:rsid w:val="00567F55"/>
    <w:rsid w:val="005919A8"/>
    <w:rsid w:val="005B29A0"/>
    <w:rsid w:val="005D493D"/>
    <w:rsid w:val="00677BEF"/>
    <w:rsid w:val="006A7BC7"/>
    <w:rsid w:val="006B3928"/>
    <w:rsid w:val="006E1FAB"/>
    <w:rsid w:val="006E35A5"/>
    <w:rsid w:val="006F2FFA"/>
    <w:rsid w:val="00704441"/>
    <w:rsid w:val="007136E8"/>
    <w:rsid w:val="00793CEB"/>
    <w:rsid w:val="007A367B"/>
    <w:rsid w:val="007A3808"/>
    <w:rsid w:val="007C7D9E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8F662C"/>
    <w:rsid w:val="00910EBD"/>
    <w:rsid w:val="00927A04"/>
    <w:rsid w:val="00930A01"/>
    <w:rsid w:val="009629F9"/>
    <w:rsid w:val="009651A8"/>
    <w:rsid w:val="009962CE"/>
    <w:rsid w:val="009B2F0F"/>
    <w:rsid w:val="009B5156"/>
    <w:rsid w:val="00A70FFF"/>
    <w:rsid w:val="00B33E49"/>
    <w:rsid w:val="00B40415"/>
    <w:rsid w:val="00B66954"/>
    <w:rsid w:val="00B7400E"/>
    <w:rsid w:val="00B83B09"/>
    <w:rsid w:val="00BA5774"/>
    <w:rsid w:val="00BE236F"/>
    <w:rsid w:val="00C320B0"/>
    <w:rsid w:val="00C44BC9"/>
    <w:rsid w:val="00C62D6B"/>
    <w:rsid w:val="00C65285"/>
    <w:rsid w:val="00C72290"/>
    <w:rsid w:val="00C90A2D"/>
    <w:rsid w:val="00C95689"/>
    <w:rsid w:val="00CC0FCF"/>
    <w:rsid w:val="00D712E1"/>
    <w:rsid w:val="00D915B9"/>
    <w:rsid w:val="00D949FF"/>
    <w:rsid w:val="00DA0065"/>
    <w:rsid w:val="00DA0388"/>
    <w:rsid w:val="00DB7363"/>
    <w:rsid w:val="00DC5BF7"/>
    <w:rsid w:val="00DD5F5F"/>
    <w:rsid w:val="00E6750C"/>
    <w:rsid w:val="00E67566"/>
    <w:rsid w:val="00E81E37"/>
    <w:rsid w:val="00E84E15"/>
    <w:rsid w:val="00E8750B"/>
    <w:rsid w:val="00F07E50"/>
    <w:rsid w:val="00F33F34"/>
    <w:rsid w:val="00F90D54"/>
    <w:rsid w:val="00FA7153"/>
    <w:rsid w:val="00FE18DA"/>
    <w:rsid w:val="00FE1C50"/>
    <w:rsid w:val="00FF05CD"/>
    <w:rsid w:val="00FF142F"/>
    <w:rsid w:val="00FF55E5"/>
    <w:rsid w:val="013573E6"/>
    <w:rsid w:val="02302D9D"/>
    <w:rsid w:val="047E68F9"/>
    <w:rsid w:val="13199A10"/>
    <w:rsid w:val="1674C69E"/>
    <w:rsid w:val="1F9F2307"/>
    <w:rsid w:val="2081BCC2"/>
    <w:rsid w:val="2200B369"/>
    <w:rsid w:val="374D1D74"/>
    <w:rsid w:val="376BBF51"/>
    <w:rsid w:val="3BEF9BE1"/>
    <w:rsid w:val="40CCDCF4"/>
    <w:rsid w:val="72A8C84F"/>
    <w:rsid w:val="7D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C59C8-BE8C-4554-9CA7-244224723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37</cp:revision>
  <dcterms:created xsi:type="dcterms:W3CDTF">2024-07-08T17:53:00Z</dcterms:created>
  <dcterms:modified xsi:type="dcterms:W3CDTF">2024-12-18T16:32:00Z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